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49CE1A55" w:rsidR="000D2D16" w:rsidRPr="000777F7" w:rsidRDefault="000D2D16" w:rsidP="009E48BE">
      <w:pPr>
        <w:spacing w:before="120"/>
        <w:ind w:left="3119" w:hanging="3119"/>
        <w:rPr>
          <w:rFonts w:asciiTheme="majorHAnsi" w:hAnsiTheme="majorHAnsi" w:cstheme="majorHAnsi"/>
        </w:rPr>
      </w:pPr>
      <w:r w:rsidRPr="000777F7">
        <w:rPr>
          <w:rFonts w:asciiTheme="majorHAnsi" w:hAnsiTheme="majorHAnsi" w:cstheme="majorHAnsi"/>
          <w:b/>
          <w:color w:val="000000" w:themeColor="text1"/>
        </w:rPr>
        <w:t>T</w:t>
      </w:r>
      <w:r w:rsidR="00AA1EEC">
        <w:rPr>
          <w:rFonts w:asciiTheme="majorHAnsi" w:hAnsiTheme="majorHAnsi" w:cstheme="majorHAnsi"/>
          <w:b/>
          <w:color w:val="000000" w:themeColor="text1"/>
        </w:rPr>
        <w:t>ender</w:t>
      </w:r>
      <w:r w:rsidRPr="000777F7">
        <w:rPr>
          <w:rFonts w:asciiTheme="majorHAnsi" w:hAnsiTheme="majorHAnsi" w:cstheme="majorHAnsi"/>
          <w:b/>
          <w:color w:val="000000" w:themeColor="text1"/>
        </w:rPr>
        <w:t xml:space="preserve"> number:</w:t>
      </w:r>
      <w:r w:rsidRPr="000777F7">
        <w:rPr>
          <w:rFonts w:asciiTheme="majorHAnsi" w:hAnsiTheme="majorHAnsi" w:cstheme="majorHAnsi"/>
        </w:rPr>
        <w:tab/>
      </w:r>
      <w:r w:rsidR="00205067" w:rsidRPr="00CF05B6">
        <w:rPr>
          <w:szCs w:val="22"/>
        </w:rPr>
        <w:t>10000521</w:t>
      </w:r>
    </w:p>
    <w:p w14:paraId="16D60C7E" w14:textId="3BDB5BE2" w:rsidR="00F96F43" w:rsidRPr="000777F7" w:rsidRDefault="00F96F43" w:rsidP="009E48BE">
      <w:pPr>
        <w:spacing w:before="120"/>
        <w:ind w:left="3119" w:hanging="3119"/>
        <w:rPr>
          <w:rFonts w:asciiTheme="majorHAnsi" w:hAnsiTheme="majorHAnsi" w:cstheme="majorHAnsi"/>
          <w:bCs/>
          <w:color w:val="000000" w:themeColor="text1"/>
        </w:rPr>
      </w:pPr>
      <w:r w:rsidRPr="000777F7">
        <w:rPr>
          <w:rFonts w:asciiTheme="majorHAnsi" w:hAnsiTheme="majorHAnsi" w:cstheme="majorHAnsi"/>
          <w:b/>
          <w:color w:val="000000" w:themeColor="text1"/>
        </w:rPr>
        <w:t>Works/services tendered:</w:t>
      </w:r>
      <w:r w:rsidRPr="000777F7">
        <w:rPr>
          <w:rFonts w:asciiTheme="majorHAnsi" w:hAnsiTheme="majorHAnsi" w:cstheme="majorHAnsi"/>
        </w:rPr>
        <w:tab/>
      </w:r>
      <w:r w:rsidR="00BB14C1" w:rsidRPr="001D5D24">
        <w:rPr>
          <w:szCs w:val="22"/>
        </w:rPr>
        <w:t>Technical support for WDAA in 10 Lower Kafue water dispute areas, Zambia</w:t>
      </w:r>
    </w:p>
    <w:p w14:paraId="30817816" w14:textId="21062937" w:rsidR="00F96F43" w:rsidRPr="008D6B85" w:rsidRDefault="00051C86" w:rsidP="00965129">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54937E0F" w:rsidR="00114F6C" w:rsidRPr="000777F7" w:rsidRDefault="000F6A95" w:rsidP="00965129">
      <w:pPr>
        <w:pStyle w:val="Textkrper"/>
        <w:spacing w:after="240" w:line="288" w:lineRule="auto"/>
        <w:jc w:val="both"/>
        <w:rPr>
          <w:rFonts w:asciiTheme="majorHAnsi" w:hAnsiTheme="majorHAnsi" w:cstheme="majorHAnsi"/>
          <w:b w:val="0"/>
          <w:i/>
          <w:color w:val="000000" w:themeColor="text1"/>
        </w:rPr>
      </w:pPr>
      <w:r w:rsidRPr="000777F7">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0777F7">
        <w:rPr>
          <w:rFonts w:asciiTheme="majorHAnsi" w:hAnsiTheme="majorHAnsi" w:cstheme="majorHAnsi"/>
          <w:bCs w:val="0"/>
          <w:i/>
          <w:color w:val="000000" w:themeColor="text1"/>
        </w:rPr>
        <w:t xml:space="preserve"> in one document</w:t>
      </w:r>
      <w:r w:rsidRPr="000777F7">
        <w:rPr>
          <w:rFonts w:asciiTheme="majorHAnsi" w:hAnsiTheme="majorHAnsi" w:cstheme="majorHAnsi"/>
          <w:bCs w:val="0"/>
          <w:i/>
          <w:color w:val="000000" w:themeColor="text1"/>
        </w:rPr>
        <w:t>.</w:t>
      </w:r>
      <w:r w:rsidRPr="000777F7">
        <w:rPr>
          <w:rFonts w:asciiTheme="majorHAnsi" w:hAnsiTheme="majorHAnsi" w:cstheme="majorHAnsi"/>
          <w:b w:val="0"/>
          <w:i/>
          <w:color w:val="000000" w:themeColor="text1"/>
        </w:rPr>
        <w:t xml:space="preserve"> In such cases, please complete the candidate/bidding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3B6278">
      <w:pPr>
        <w:pStyle w:val="Textkrper"/>
        <w:spacing w:after="240" w:line="288" w:lineRule="auto"/>
        <w:jc w:val="both"/>
        <w:rPr>
          <w:rFonts w:asciiTheme="majorHAnsi" w:hAnsiTheme="majorHAnsi" w:cstheme="majorHAnsi"/>
          <w:b w:val="0"/>
          <w:i/>
          <w:color w:val="000000" w:themeColor="text1"/>
          <w:szCs w:val="22"/>
        </w:rPr>
      </w:pPr>
      <w:r w:rsidRPr="000777F7">
        <w:rPr>
          <w:rFonts w:asciiTheme="majorHAnsi" w:hAnsiTheme="majorHAnsi" w:cstheme="majorHAnsi"/>
          <w:b w:val="0"/>
          <w:i/>
          <w:color w:val="000000" w:themeColor="text1"/>
          <w:szCs w:val="22"/>
        </w:rPr>
        <w:t xml:space="preserve">The following Part A may be duplicated accordingly </w:t>
      </w:r>
      <w:r w:rsidRPr="000777F7">
        <w:rPr>
          <w:rFonts w:asciiTheme="majorHAnsi" w:hAnsiTheme="majorHAnsi" w:cstheme="majorHAnsi"/>
          <w:bCs w:val="0"/>
          <w:i/>
          <w:color w:val="000000" w:themeColor="text1"/>
          <w:szCs w:val="22"/>
        </w:rPr>
        <w:t>in this document</w:t>
      </w:r>
      <w:r w:rsidRPr="000777F7">
        <w:rPr>
          <w:rFonts w:asciiTheme="majorHAnsi" w:hAnsiTheme="majorHAnsi" w:cstheme="majorHAnsi"/>
          <w:b w:val="0"/>
          <w:i/>
          <w:color w:val="000000" w:themeColor="text1"/>
          <w:szCs w:val="22"/>
        </w:rPr>
        <w:t xml:space="preserve"> for each member of a bidding consortium. Part </w:t>
      </w:r>
      <w:r w:rsidR="00CF55CE">
        <w:rPr>
          <w:rFonts w:asciiTheme="majorHAnsi" w:hAnsiTheme="majorHAnsi" w:cstheme="majorHAnsi"/>
          <w:b w:val="0"/>
          <w:i/>
          <w:color w:val="000000" w:themeColor="text1"/>
          <w:szCs w:val="22"/>
        </w:rPr>
        <w:t>C</w:t>
      </w:r>
      <w:r w:rsidRPr="000777F7">
        <w:rPr>
          <w:rFonts w:asciiTheme="majorHAnsi" w:hAnsiTheme="majorHAnsi" w:cstheme="majorHAnsi"/>
          <w:b w:val="0"/>
          <w:i/>
          <w:color w:val="000000" w:themeColor="text1"/>
          <w:szCs w:val="22"/>
        </w:rPr>
        <w:t xml:space="preserve"> of this declaration shall be submitted only </w:t>
      </w:r>
      <w:r w:rsidRPr="000777F7">
        <w:rPr>
          <w:rFonts w:asciiTheme="majorHAnsi" w:hAnsiTheme="majorHAnsi" w:cstheme="majorHAnsi"/>
          <w:bCs w:val="0"/>
          <w:i/>
          <w:color w:val="000000" w:themeColor="text1"/>
          <w:szCs w:val="22"/>
        </w:rPr>
        <w:t>once in this document</w:t>
      </w:r>
      <w:r w:rsidRPr="000777F7">
        <w:rPr>
          <w:rFonts w:asciiTheme="majorHAnsi" w:hAnsiTheme="majorHAnsi" w:cstheme="majorHAnsi"/>
          <w:b w:val="0"/>
          <w:i/>
          <w:color w:val="000000" w:themeColor="text1"/>
          <w:szCs w:val="22"/>
        </w:rPr>
        <w:t xml:space="preserve"> for all members combined.</w:t>
      </w:r>
    </w:p>
    <w:p w14:paraId="4039A8AC" w14:textId="0A7BA5D8" w:rsidR="00293310" w:rsidRPr="000777F7" w:rsidRDefault="00A67B4C" w:rsidP="00F53DBF">
      <w:pPr>
        <w:pStyle w:val="Textkrper"/>
        <w:spacing w:line="288" w:lineRule="auto"/>
        <w:rPr>
          <w:rFonts w:asciiTheme="majorHAnsi" w:hAnsiTheme="majorHAnsi" w:cstheme="majorHAnsi"/>
          <w:b w:val="0"/>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r w:rsidR="006C028A">
        <w:rPr>
          <w:rFonts w:asciiTheme="majorHAnsi" w:hAnsiTheme="majorHAnsi" w:cstheme="majorHAnsi"/>
          <w:b w:val="0"/>
          <w:i/>
          <w:color w:val="000000" w:themeColor="text1"/>
          <w:szCs w:val="22"/>
        </w:rPr>
        <w:t xml:space="preserve"> </w:t>
      </w:r>
      <w:r w:rsidR="00293310"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8710" w:type="dxa"/>
        <w:tblInd w:w="357" w:type="dxa"/>
        <w:tblLook w:val="04A0" w:firstRow="1" w:lastRow="0" w:firstColumn="1" w:lastColumn="0" w:noHBand="0" w:noVBand="1"/>
      </w:tblPr>
      <w:tblGrid>
        <w:gridCol w:w="633"/>
        <w:gridCol w:w="3116"/>
        <w:gridCol w:w="4961"/>
      </w:tblGrid>
      <w:tr w:rsidR="007F6BDF" w14:paraId="1D05A593" w14:textId="77777777" w:rsidTr="00E2694B">
        <w:tc>
          <w:tcPr>
            <w:tcW w:w="633" w:type="dxa"/>
          </w:tcPr>
          <w:p w14:paraId="65AF40B7" w14:textId="77777777" w:rsidR="007F6BDF" w:rsidRDefault="007F6BDF" w:rsidP="00CA1CAF">
            <w:pPr>
              <w:jc w:val="both"/>
              <w:rPr>
                <w:rFonts w:cs="Arial"/>
                <w:bCs/>
                <w:i/>
                <w:sz w:val="18"/>
                <w:szCs w:val="18"/>
              </w:rPr>
            </w:pPr>
            <w:r>
              <w:rPr>
                <w:rFonts w:cs="Arial"/>
                <w:bCs/>
                <w:i/>
                <w:sz w:val="18"/>
                <w:szCs w:val="18"/>
              </w:rPr>
              <w:t>Nr.</w:t>
            </w:r>
          </w:p>
        </w:tc>
        <w:tc>
          <w:tcPr>
            <w:tcW w:w="3116" w:type="dxa"/>
          </w:tcPr>
          <w:p w14:paraId="0F52AB1D" w14:textId="77777777" w:rsidR="007F6BDF" w:rsidRDefault="007F6BDF" w:rsidP="00CA1CAF">
            <w:pPr>
              <w:jc w:val="both"/>
              <w:rPr>
                <w:rFonts w:cs="Arial"/>
                <w:bCs/>
                <w:i/>
                <w:sz w:val="18"/>
                <w:szCs w:val="18"/>
              </w:rPr>
            </w:pPr>
            <w:r>
              <w:rPr>
                <w:rFonts w:cs="Arial"/>
                <w:bCs/>
                <w:i/>
                <w:sz w:val="18"/>
                <w:szCs w:val="18"/>
              </w:rPr>
              <w:t>Nationality</w:t>
            </w:r>
          </w:p>
        </w:tc>
        <w:tc>
          <w:tcPr>
            <w:tcW w:w="4961" w:type="dxa"/>
          </w:tcPr>
          <w:p w14:paraId="717B29F6" w14:textId="4D7D984B" w:rsidR="007F6BDF" w:rsidRDefault="007F6BDF" w:rsidP="00CA1CAF">
            <w:pPr>
              <w:jc w:val="both"/>
              <w:rPr>
                <w:rFonts w:cs="Arial"/>
                <w:bCs/>
                <w:i/>
                <w:sz w:val="18"/>
                <w:szCs w:val="18"/>
              </w:rPr>
            </w:pPr>
            <w:r>
              <w:rPr>
                <w:rFonts w:cs="Arial"/>
                <w:bCs/>
                <w:i/>
                <w:sz w:val="18"/>
                <w:szCs w:val="18"/>
              </w:rPr>
              <w:t>Family name, given name</w:t>
            </w:r>
          </w:p>
        </w:tc>
      </w:tr>
      <w:tr w:rsidR="007F6BDF" w14:paraId="697111D5" w14:textId="77777777" w:rsidTr="00E2694B">
        <w:tc>
          <w:tcPr>
            <w:tcW w:w="633" w:type="dxa"/>
          </w:tcPr>
          <w:p w14:paraId="7CADBEC2" w14:textId="77777777" w:rsidR="007F6BDF" w:rsidRDefault="007F6BDF" w:rsidP="007F6BDF">
            <w:pPr>
              <w:jc w:val="both"/>
              <w:rPr>
                <w:rFonts w:cs="Arial"/>
                <w:bCs/>
                <w:i/>
                <w:sz w:val="18"/>
                <w:szCs w:val="18"/>
              </w:rPr>
            </w:pPr>
            <w:r>
              <w:rPr>
                <w:rFonts w:cs="Arial"/>
                <w:bCs/>
                <w:i/>
                <w:sz w:val="18"/>
                <w:szCs w:val="18"/>
              </w:rPr>
              <w:t>1</w:t>
            </w:r>
          </w:p>
        </w:tc>
        <w:tc>
          <w:tcPr>
            <w:tcW w:w="3116" w:type="dxa"/>
          </w:tcPr>
          <w:p w14:paraId="307C07D2" w14:textId="242C94ED"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2144DA22" w14:textId="12F1A207"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19F4744D" w14:textId="77777777" w:rsidTr="00E2694B">
        <w:tc>
          <w:tcPr>
            <w:tcW w:w="633" w:type="dxa"/>
          </w:tcPr>
          <w:p w14:paraId="31C5FD29" w14:textId="77777777" w:rsidR="007F6BDF" w:rsidRDefault="007F6BDF" w:rsidP="007F6BDF">
            <w:pPr>
              <w:jc w:val="both"/>
              <w:rPr>
                <w:rFonts w:cs="Arial"/>
                <w:bCs/>
                <w:i/>
                <w:sz w:val="18"/>
                <w:szCs w:val="18"/>
              </w:rPr>
            </w:pPr>
            <w:r>
              <w:rPr>
                <w:rFonts w:cs="Arial"/>
                <w:bCs/>
                <w:i/>
                <w:sz w:val="18"/>
                <w:szCs w:val="18"/>
              </w:rPr>
              <w:t>2</w:t>
            </w:r>
          </w:p>
        </w:tc>
        <w:tc>
          <w:tcPr>
            <w:tcW w:w="3116" w:type="dxa"/>
          </w:tcPr>
          <w:p w14:paraId="138DCD23" w14:textId="5D5A1AD1"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420376E1" w14:textId="5AE1A794"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67DCF2D8" w14:textId="77777777" w:rsidTr="00E2694B">
        <w:tc>
          <w:tcPr>
            <w:tcW w:w="633" w:type="dxa"/>
          </w:tcPr>
          <w:p w14:paraId="521E6A4A" w14:textId="77777777" w:rsidR="007F6BDF" w:rsidRDefault="007F6BDF" w:rsidP="007F6BDF">
            <w:pPr>
              <w:jc w:val="both"/>
              <w:rPr>
                <w:rFonts w:cs="Arial"/>
                <w:bCs/>
                <w:i/>
                <w:sz w:val="18"/>
                <w:szCs w:val="18"/>
              </w:rPr>
            </w:pPr>
            <w:r>
              <w:rPr>
                <w:rFonts w:cs="Arial"/>
                <w:bCs/>
                <w:i/>
                <w:sz w:val="18"/>
                <w:szCs w:val="18"/>
              </w:rPr>
              <w:t>3</w:t>
            </w:r>
          </w:p>
        </w:tc>
        <w:tc>
          <w:tcPr>
            <w:tcW w:w="3116" w:type="dxa"/>
          </w:tcPr>
          <w:p w14:paraId="73E07B30" w14:textId="64C3B22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05E2C645" w14:textId="1DE6CC1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3ADB3523" w14:textId="77777777" w:rsidTr="00E2694B">
        <w:tc>
          <w:tcPr>
            <w:tcW w:w="633" w:type="dxa"/>
          </w:tcPr>
          <w:p w14:paraId="225D4800" w14:textId="77777777" w:rsidR="007F6BDF" w:rsidRDefault="007F6BDF" w:rsidP="007F6BDF">
            <w:pPr>
              <w:jc w:val="both"/>
              <w:rPr>
                <w:rFonts w:cs="Arial"/>
                <w:bCs/>
                <w:i/>
                <w:sz w:val="18"/>
                <w:szCs w:val="18"/>
              </w:rPr>
            </w:pPr>
            <w:r>
              <w:rPr>
                <w:rFonts w:cs="Arial"/>
                <w:bCs/>
                <w:i/>
                <w:sz w:val="18"/>
                <w:szCs w:val="18"/>
              </w:rPr>
              <w:t>4</w:t>
            </w:r>
          </w:p>
        </w:tc>
        <w:tc>
          <w:tcPr>
            <w:tcW w:w="3116" w:type="dxa"/>
          </w:tcPr>
          <w:p w14:paraId="6F9FE151" w14:textId="429616B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6393DEE7" w14:textId="3A300A0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w:t>
      </w:r>
      <w:proofErr w:type="spellStart"/>
      <w:r w:rsidRPr="00CA1CAF">
        <w:rPr>
          <w:rFonts w:cs="Arial"/>
          <w:bCs/>
          <w:i/>
          <w:sz w:val="18"/>
          <w:szCs w:val="18"/>
          <w:lang w:eastAsia="de-DE"/>
        </w:rPr>
        <w:t>Geldwäschegesetz</w:t>
      </w:r>
      <w:proofErr w:type="spellEnd"/>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9"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0"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1"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2" w:history="1">
        <w:proofErr w:type="spellStart"/>
        <w:r w:rsidRPr="00380ED0">
          <w:rPr>
            <w:rStyle w:val="Hyperlink"/>
            <w:i/>
            <w:iCs/>
            <w:sz w:val="18"/>
            <w:szCs w:val="18"/>
          </w:rPr>
          <w:t>eForms</w:t>
        </w:r>
        <w:proofErr w:type="spellEnd"/>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3490F22E"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0777F7">
        <w:rPr>
          <w:rStyle w:val="tlid-translation"/>
          <w:rFonts w:asciiTheme="majorHAnsi" w:hAnsiTheme="majorHAnsi" w:cstheme="majorHAnsi"/>
          <w:i/>
        </w:rPr>
        <w:t xml:space="preserve">Submission of </w:t>
      </w:r>
      <w:r w:rsidRPr="000777F7">
        <w:rPr>
          <w:rStyle w:val="tlid-translation"/>
          <w:rFonts w:asciiTheme="majorHAnsi" w:hAnsiTheme="majorHAnsi" w:cstheme="majorHAnsi"/>
          <w:i/>
          <w:u w:val="single"/>
        </w:rPr>
        <w:t>extracts from the commercial register</w:t>
      </w:r>
      <w:r w:rsidRPr="000777F7">
        <w:rPr>
          <w:rStyle w:val="tlid-translation"/>
          <w:rFonts w:asciiTheme="majorHAnsi" w:hAnsiTheme="majorHAnsi" w:cstheme="majorHAnsi"/>
          <w:i/>
        </w:rPr>
        <w:t xml:space="preserve"> is required.</w:t>
      </w:r>
      <w:r w:rsidR="0072453E" w:rsidRPr="000777F7">
        <w:rPr>
          <w:rStyle w:val="tlid-translation"/>
          <w:rFonts w:asciiTheme="majorHAnsi" w:hAnsiTheme="majorHAnsi" w:cstheme="majorHAnsi"/>
          <w:i/>
        </w:rPr>
        <w:t xml:space="preserve"> If you are participating in the procedure as part of a candidate/bidding consortium, </w:t>
      </w:r>
      <w:r w:rsidR="0072453E" w:rsidRPr="000777F7">
        <w:rPr>
          <w:rStyle w:val="tlid-translation"/>
          <w:rFonts w:asciiTheme="majorHAnsi" w:hAnsiTheme="majorHAnsi" w:cstheme="majorHAnsi"/>
          <w:i/>
          <w:u w:val="single"/>
        </w:rPr>
        <w:t xml:space="preserve">submission of </w:t>
      </w:r>
      <w:r w:rsidR="00F96F43" w:rsidRPr="000777F7">
        <w:rPr>
          <w:rStyle w:val="tlid-translation"/>
          <w:rFonts w:asciiTheme="majorHAnsi" w:hAnsiTheme="majorHAnsi" w:cstheme="majorHAnsi"/>
          <w:i/>
          <w:u w:val="single"/>
        </w:rPr>
        <w:t xml:space="preserve">these extracts </w:t>
      </w:r>
      <w:r w:rsidR="0072453E" w:rsidRPr="000777F7">
        <w:rPr>
          <w:rStyle w:val="tlid-translation"/>
          <w:rFonts w:asciiTheme="majorHAnsi" w:hAnsiTheme="majorHAnsi" w:cstheme="majorHAnsi"/>
          <w:i/>
          <w:u w:val="single"/>
        </w:rPr>
        <w:t>for all companies involved in the consortium</w:t>
      </w:r>
      <w:r w:rsidR="0072453E" w:rsidRPr="000777F7">
        <w:rPr>
          <w:rStyle w:val="tlid-translation"/>
          <w:rFonts w:asciiTheme="majorHAnsi" w:hAnsiTheme="majorHAnsi" w:cstheme="majorHAnsi"/>
          <w:i/>
        </w:rPr>
        <w:t xml:space="preserve"> is required.</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no </w:t>
      </w:r>
      <w:r w:rsidR="00595711" w:rsidRPr="000777F7">
        <w:rPr>
          <w:rFonts w:asciiTheme="majorHAnsi" w:hAnsiTheme="majorHAnsi" w:cstheme="majorHAnsi"/>
          <w:i/>
          <w:szCs w:val="22"/>
        </w:rPr>
        <w:t>older</w:t>
      </w:r>
      <w:r w:rsidR="00FD359A" w:rsidRPr="000777F7">
        <w:rPr>
          <w:rFonts w:asciiTheme="majorHAnsi" w:hAnsiTheme="majorHAnsi" w:cstheme="majorHAnsi"/>
          <w:i/>
          <w:szCs w:val="22"/>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lastRenderedPageBreak/>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7E70F0" w:rsidRPr="000777F7" w14:paraId="2EBCAD89" w14:textId="77777777" w:rsidTr="008D6B85">
        <w:trPr>
          <w:trHeight w:val="484"/>
        </w:trPr>
        <w:tc>
          <w:tcPr>
            <w:tcW w:w="2754" w:type="dxa"/>
          </w:tcPr>
          <w:p w14:paraId="28A4A402" w14:textId="3E95ABA5" w:rsidR="00BB68B2" w:rsidRPr="008D6B85" w:rsidRDefault="007E70F0"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r w:rsidR="007F6BDF">
              <w:rPr>
                <w:rFonts w:asciiTheme="majorHAnsi" w:hAnsiTheme="majorHAnsi" w:cstheme="majorHAnsi"/>
                <w:b/>
                <w:color w:val="000000" w:themeColor="text1"/>
              </w:rPr>
              <w:t xml:space="preserve"> (net)</w:t>
            </w:r>
          </w:p>
          <w:p w14:paraId="5DDA0AD2" w14:textId="3C231335" w:rsidR="007E70F0" w:rsidRPr="000777F7" w:rsidRDefault="009D6549"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w:t>
            </w:r>
            <w:r w:rsidR="00FD359A" w:rsidRPr="008D6B85">
              <w:rPr>
                <w:rFonts w:asciiTheme="majorHAnsi" w:hAnsiTheme="majorHAnsi" w:cstheme="majorHAnsi"/>
                <w:sz w:val="16"/>
                <w:szCs w:val="16"/>
                <w:lang w:eastAsia="de-DE" w:bidi="ar-SA"/>
              </w:rPr>
              <w:t>nfo</w:t>
            </w:r>
            <w:r w:rsidR="00981749" w:rsidRPr="008D6B85">
              <w:rPr>
                <w:rFonts w:asciiTheme="majorHAnsi" w:hAnsiTheme="majorHAnsi" w:cstheme="majorHAnsi"/>
                <w:sz w:val="16"/>
                <w:szCs w:val="16"/>
                <w:lang w:eastAsia="de-DE" w:bidi="ar-SA"/>
              </w:rPr>
              <w:t xml:space="preserve">rmation </w:t>
            </w:r>
            <w:r w:rsidR="00FC7F58" w:rsidRPr="008D6B85">
              <w:rPr>
                <w:rFonts w:asciiTheme="majorHAnsi" w:hAnsiTheme="majorHAnsi" w:cstheme="majorHAnsi"/>
                <w:sz w:val="16"/>
                <w:szCs w:val="16"/>
                <w:lang w:eastAsia="de-DE" w:bidi="ar-SA"/>
              </w:rPr>
              <w:t>on</w:t>
            </w:r>
            <w:r w:rsidR="00981749" w:rsidRPr="008D6B85">
              <w:rPr>
                <w:rFonts w:asciiTheme="majorHAnsi" w:hAnsiTheme="majorHAnsi" w:cstheme="majorHAnsi"/>
                <w:sz w:val="16"/>
                <w:szCs w:val="16"/>
                <w:lang w:eastAsia="de-DE" w:bidi="ar-SA"/>
              </w:rPr>
              <w:t xml:space="preserve"> the fourth last financial year can be provided</w:t>
            </w:r>
            <w:r w:rsidR="00FD359A" w:rsidRPr="008D6B85">
              <w:rPr>
                <w:rFonts w:asciiTheme="majorHAnsi" w:hAnsiTheme="majorHAnsi" w:cstheme="majorHAnsi"/>
                <w:sz w:val="16"/>
                <w:szCs w:val="16"/>
                <w:lang w:eastAsia="de-DE" w:bidi="ar-SA"/>
              </w:rPr>
              <w:t xml:space="preserve"> for tenders published by GIZ within six months</w:t>
            </w:r>
            <w:r w:rsidR="004253AE" w:rsidRPr="008D6B85">
              <w:rPr>
                <w:rFonts w:asciiTheme="majorHAnsi" w:hAnsiTheme="majorHAnsi" w:cstheme="majorHAnsi"/>
                <w:sz w:val="16"/>
                <w:szCs w:val="16"/>
                <w:lang w:eastAsia="de-DE" w:bidi="ar-SA"/>
              </w:rPr>
              <w:t xml:space="preserve"> of the </w:t>
            </w:r>
            <w:r w:rsidRPr="008D6B85">
              <w:rPr>
                <w:rFonts w:asciiTheme="majorHAnsi" w:hAnsiTheme="majorHAnsi" w:cstheme="majorHAnsi"/>
                <w:sz w:val="16"/>
                <w:szCs w:val="16"/>
                <w:lang w:eastAsia="de-DE" w:bidi="ar-SA"/>
              </w:rPr>
              <w:t xml:space="preserve">end of the </w:t>
            </w:r>
            <w:r w:rsidR="004253AE" w:rsidRPr="008D6B85">
              <w:rPr>
                <w:rFonts w:asciiTheme="majorHAnsi" w:hAnsiTheme="majorHAnsi" w:cstheme="majorHAnsi"/>
                <w:sz w:val="16"/>
                <w:szCs w:val="16"/>
                <w:lang w:eastAsia="de-DE" w:bidi="ar-SA"/>
              </w:rPr>
              <w:t xml:space="preserve">company’s last </w:t>
            </w:r>
            <w:r w:rsidR="00FD359A" w:rsidRPr="008D6B85">
              <w:rPr>
                <w:rFonts w:asciiTheme="majorHAnsi" w:hAnsiTheme="majorHAnsi" w:cstheme="majorHAnsi"/>
                <w:sz w:val="16"/>
                <w:szCs w:val="16"/>
                <w:lang w:eastAsia="de-DE" w:bidi="ar-SA"/>
              </w:rPr>
              <w:t>financial year)</w:t>
            </w:r>
          </w:p>
        </w:tc>
        <w:tc>
          <w:tcPr>
            <w:tcW w:w="1984" w:type="dxa"/>
          </w:tcPr>
          <w:p w14:paraId="10DDFC00" w14:textId="77777777" w:rsidR="007E70F0" w:rsidRPr="008D1F16" w:rsidRDefault="007E70F0" w:rsidP="003B6278">
            <w:pPr>
              <w:spacing w:before="60" w:after="60" w:line="288" w:lineRule="auto"/>
              <w:ind w:left="-23" w:right="160"/>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1984" w:type="dxa"/>
          </w:tcPr>
          <w:p w14:paraId="2F193A15" w14:textId="77777777" w:rsidR="007E70F0" w:rsidRPr="008D1F16" w:rsidRDefault="007E70F0" w:rsidP="003B6278">
            <w:pPr>
              <w:spacing w:before="60" w:after="60" w:line="288" w:lineRule="auto"/>
              <w:ind w:left="-4" w:right="17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2066" w:type="dxa"/>
          </w:tcPr>
          <w:p w14:paraId="75D6064D" w14:textId="77777777" w:rsidR="007E70F0" w:rsidRPr="008D1F16" w:rsidRDefault="007E70F0" w:rsidP="003B6278">
            <w:pPr>
              <w:spacing w:before="60" w:after="60" w:line="288" w:lineRule="auto"/>
              <w:ind w:left="15" w:right="24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7B818499" w14:textId="77777777" w:rsidR="007E70F0" w:rsidRPr="008D1F16" w:rsidRDefault="007E70F0" w:rsidP="003B6278">
            <w:pPr>
              <w:spacing w:before="60" w:after="60" w:line="288" w:lineRule="auto"/>
              <w:ind w:left="57" w:right="57"/>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proofErr w:type="spellStart"/>
            <w:r w:rsidRPr="00CA1CAF">
              <w:rPr>
                <w:rFonts w:cs="Arial"/>
                <w:b/>
                <w:bCs/>
                <w:lang w:val="de-DE"/>
              </w:rPr>
              <w:t>Please</w:t>
            </w:r>
            <w:proofErr w:type="spellEnd"/>
            <w:r w:rsidRPr="00CA1CAF">
              <w:rPr>
                <w:rFonts w:cs="Arial"/>
                <w:b/>
                <w:bCs/>
                <w:lang w:val="de-DE"/>
              </w:rPr>
              <w:t xml:space="preserve"> </w:t>
            </w:r>
            <w:proofErr w:type="spellStart"/>
            <w:r w:rsidRPr="00CA1CAF">
              <w:rPr>
                <w:rFonts w:cs="Arial"/>
                <w:b/>
                <w:bCs/>
                <w:lang w:val="de-DE"/>
              </w:rPr>
              <w:t>select</w:t>
            </w:r>
            <w:proofErr w:type="spellEnd"/>
            <w:r w:rsidRPr="00CA1CAF">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w:t>
      </w:r>
      <w:r w:rsidR="007665EC" w:rsidRPr="000777F7">
        <w:rPr>
          <w:rStyle w:val="Seitenzahl"/>
          <w:rFonts w:asciiTheme="majorHAnsi" w:eastAsiaTheme="majorEastAsia" w:hAnsiTheme="majorHAnsi" w:cstheme="majorHAnsi"/>
        </w:rPr>
        <w:lastRenderedPageBreak/>
        <w:t xml:space="preserve">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w:t>
      </w:r>
      <w:proofErr w:type="spellStart"/>
      <w:r w:rsidRPr="000777F7">
        <w:rPr>
          <w:rFonts w:cs="Arial"/>
          <w:b/>
          <w:lang w:eastAsia="de-DE" w:bidi="ar-SA"/>
        </w:rPr>
        <w:t>LkSG</w:t>
      </w:r>
      <w:proofErr w:type="spellEnd"/>
      <w:r w:rsidRPr="000777F7">
        <w:rPr>
          <w:rFonts w:cs="Arial"/>
          <w:b/>
          <w:lang w:eastAsia="de-DE" w:bidi="ar-SA"/>
        </w:rPr>
        <w:t>)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proofErr w:type="spellStart"/>
      <w:r w:rsidRPr="000777F7">
        <w:rPr>
          <w:rFonts w:cs="Arial"/>
          <w:szCs w:val="20"/>
          <w:lang w:eastAsia="de-DE" w:bidi="ar-SA"/>
        </w:rPr>
        <w:t>LkSG</w:t>
      </w:r>
      <w:proofErr w:type="spellEnd"/>
      <w:r w:rsidRPr="000777F7">
        <w:rPr>
          <w:rFonts w:cs="Arial"/>
          <w:szCs w:val="20"/>
          <w:lang w:eastAsia="de-DE" w:bidi="ar-SA"/>
        </w:rPr>
        <w:t xml:space="preserve">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qualify as (a) person(s), entity(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or body(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xml:space="preserve">)with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3"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0777F7">
        <w:rPr>
          <w:rFonts w:asciiTheme="majorHAnsi" w:eastAsia="BundesSerif Office" w:hAnsiTheme="majorHAnsi" w:cstheme="majorHAnsi"/>
          <w:b/>
        </w:rPr>
        <w:t xml:space="preserve">by the Russian nationality </w:t>
      </w:r>
      <w:r w:rsidRPr="00E2694B">
        <w:rPr>
          <w:rFonts w:asciiTheme="minorHAnsi" w:hAnsiTheme="minorHAnsi" w:cstheme="minorHAnsi"/>
          <w:b/>
          <w:bCs/>
          <w:lang w:eastAsia="de-DE" w:bidi="ar-SA"/>
        </w:rPr>
        <w:t>of the candidate/tenderer or the establishment of the candidate/tenderer in Russia,</w:t>
      </w:r>
    </w:p>
    <w:p w14:paraId="1C8F0FD9" w14:textId="6E0839DD"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E2694B" w:rsidRDefault="00023692" w:rsidP="00DD1443">
      <w:pPr>
        <w:numPr>
          <w:ilvl w:val="0"/>
          <w:numId w:val="22"/>
        </w:numPr>
        <w:spacing w:after="120" w:line="288" w:lineRule="auto"/>
        <w:ind w:left="1071" w:hanging="357"/>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6D6A3974"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subcontractors, suppliers or companies whose capacities are used in connection with the provision of the proof of suitability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8D6B85" w:rsidRDefault="00023692" w:rsidP="00DD1443">
      <w:pPr>
        <w:autoSpaceDE w:val="0"/>
        <w:autoSpaceDN w:val="0"/>
        <w:adjustRightInd w:val="0"/>
        <w:spacing w:before="240" w:line="288" w:lineRule="auto"/>
        <w:ind w:left="1071" w:hanging="357"/>
        <w:jc w:val="both"/>
        <w:rPr>
          <w:rFonts w:asciiTheme="majorHAnsi" w:hAnsiTheme="majorHAnsi" w:cstheme="majorHAnsi"/>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8D6B85">
        <w:rPr>
          <w:rFonts w:asciiTheme="majorHAnsi" w:hAnsiTheme="majorHAnsi" w:cstheme="majorHAnsi"/>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r w:rsidR="004D45B7" w:rsidRPr="000777F7">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4CA24CF7" w14:textId="2B046314" w:rsidR="000F5026" w:rsidRPr="00BD66B9" w:rsidRDefault="000F5026" w:rsidP="00DD1443">
      <w:pPr>
        <w:pStyle w:val="Textkrper"/>
        <w:spacing w:after="200" w:line="288" w:lineRule="auto"/>
        <w:jc w:val="both"/>
        <w:rPr>
          <w:b w:val="0"/>
          <w:i/>
          <w:iCs/>
          <w:szCs w:val="22"/>
        </w:rPr>
      </w:pPr>
      <w:r w:rsidRPr="00BD66B9">
        <w:rPr>
          <w:bCs w:val="0"/>
          <w:i/>
          <w:iCs/>
          <w:szCs w:val="22"/>
        </w:rPr>
        <w:t xml:space="preserve">At least </w:t>
      </w:r>
      <w:r w:rsidR="00AD6D8F">
        <w:rPr>
          <w:i/>
          <w:iCs/>
        </w:rPr>
        <w:t>4</w:t>
      </w:r>
      <w:r w:rsidRPr="003B6278">
        <w:rPr>
          <w:b w:val="0"/>
          <w:i/>
          <w:iCs/>
          <w:szCs w:val="22"/>
        </w:rPr>
        <w:t xml:space="preserve"> </w:t>
      </w:r>
      <w:r w:rsidRPr="00BD2494">
        <w:rPr>
          <w:b w:val="0"/>
          <w:i/>
          <w:iCs/>
          <w:szCs w:val="22"/>
        </w:rPr>
        <w:t xml:space="preserve">references </w:t>
      </w:r>
      <w:r w:rsidRPr="00BD66B9">
        <w:rPr>
          <w:bCs w:val="0"/>
          <w:i/>
          <w:iCs/>
          <w:szCs w:val="22"/>
        </w:rPr>
        <w:t xml:space="preserve">in the technical field </w:t>
      </w:r>
      <w:r>
        <w:rPr>
          <w:bCs w:val="0"/>
          <w:i/>
          <w:iCs/>
          <w:szCs w:val="22"/>
        </w:rPr>
        <w:t xml:space="preserve">of </w:t>
      </w:r>
      <w:r w:rsidR="00FD5B28" w:rsidRPr="00FD5B28">
        <w:rPr>
          <w:i/>
          <w:iCs/>
        </w:rPr>
        <w:t xml:space="preserve">water resources assessments and governance </w:t>
      </w:r>
      <w:r w:rsidR="00FD5B28" w:rsidRPr="00986C51">
        <w:rPr>
          <w:i/>
          <w:iCs/>
          <w:u w:val="single"/>
        </w:rPr>
        <w:t>out of which</w:t>
      </w:r>
      <w:r w:rsidR="00FD5B28">
        <w:rPr>
          <w:i/>
          <w:iCs/>
        </w:rPr>
        <w:t xml:space="preserve"> at least 2 reference projects in </w:t>
      </w:r>
      <w:r w:rsidR="00986C51" w:rsidRPr="00986C51">
        <w:rPr>
          <w:i/>
          <w:iCs/>
        </w:rPr>
        <w:t>in Eastern, Middle and/or Southern Africa</w:t>
      </w:r>
      <w:r w:rsidRPr="003B6278">
        <w:rPr>
          <w:b w:val="0"/>
          <w:bCs w:val="0"/>
          <w:i/>
          <w:iCs/>
        </w:rPr>
        <w:t xml:space="preserve"> </w:t>
      </w:r>
      <w:r w:rsidRPr="00BD2494">
        <w:rPr>
          <w:b w:val="0"/>
          <w:i/>
          <w:iCs/>
          <w:szCs w:val="22"/>
        </w:rPr>
        <w:t>in the last 3</w:t>
      </w:r>
      <w:r w:rsidR="00C22B02">
        <w:rPr>
          <w:b w:val="0"/>
          <w:i/>
          <w:iCs/>
          <w:szCs w:val="22"/>
        </w:rPr>
        <w:t>6 months</w:t>
      </w:r>
      <w:r w:rsidR="009E6BDC">
        <w:rPr>
          <w:b w:val="0"/>
          <w:i/>
          <w:iCs/>
          <w:szCs w:val="22"/>
        </w:rPr>
        <w:t xml:space="preserve"> (reference date: date of publication of this tender)</w:t>
      </w:r>
      <w:r w:rsidRPr="00BD2494">
        <w:rPr>
          <w:b w:val="0"/>
          <w:i/>
          <w:iCs/>
          <w:szCs w:val="22"/>
        </w:rPr>
        <w:t xml:space="preserve"> that had a</w:t>
      </w:r>
      <w:r w:rsidRPr="00BD66B9">
        <w:rPr>
          <w:bCs w:val="0"/>
          <w:i/>
          <w:iCs/>
          <w:szCs w:val="22"/>
        </w:rPr>
        <w:t xml:space="preserve"> minimum commission value of EUR </w:t>
      </w:r>
      <w:r w:rsidR="00FD5B28">
        <w:rPr>
          <w:i/>
          <w:iCs/>
        </w:rPr>
        <w:t>100,000.00</w:t>
      </w:r>
      <w:r w:rsidR="007F6BDF">
        <w:rPr>
          <w:i/>
          <w:iCs/>
        </w:rPr>
        <w:t xml:space="preserve"> (net)</w:t>
      </w:r>
      <w:r w:rsidRPr="003B6278">
        <w:rPr>
          <w:b w:val="0"/>
          <w:i/>
          <w:iCs/>
          <w:szCs w:val="22"/>
        </w:rPr>
        <w:t xml:space="preserve"> </w:t>
      </w:r>
      <w:r w:rsidRPr="00BD2494">
        <w:rPr>
          <w:b w:val="0"/>
          <w:i/>
          <w:iCs/>
          <w:szCs w:val="22"/>
        </w:rPr>
        <w:t>(exclusion criterion).</w:t>
      </w:r>
    </w:p>
    <w:p w14:paraId="46E290F8" w14:textId="1BF1D241" w:rsidR="00715401" w:rsidRPr="000777F7" w:rsidRDefault="004D45B7"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If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of a subcontractor are provided</w:t>
      </w:r>
      <w:r w:rsidR="00FE66E1" w:rsidRPr="000777F7">
        <w:rPr>
          <w:rFonts w:asciiTheme="majorHAnsi" w:hAnsiTheme="majorHAnsi" w:cstheme="majorHAnsi"/>
          <w:i/>
          <w:color w:val="000000" w:themeColor="text1"/>
        </w:rPr>
        <w:t>,</w:t>
      </w:r>
      <w:r w:rsidR="00715401" w:rsidRPr="000777F7">
        <w:rPr>
          <w:rFonts w:asciiTheme="majorHAnsi" w:hAnsiTheme="majorHAnsi" w:cstheme="majorHAnsi"/>
          <w:i/>
          <w:color w:val="000000" w:themeColor="text1"/>
        </w:rPr>
        <w:t xml:space="preserve"> a </w:t>
      </w:r>
      <w:r w:rsidR="000F5026">
        <w:rPr>
          <w:rFonts w:asciiTheme="majorHAnsi" w:hAnsiTheme="majorHAnsi" w:cstheme="majorHAnsi"/>
          <w:i/>
          <w:color w:val="000000" w:themeColor="text1"/>
        </w:rPr>
        <w:t>corresponding ‘D</w:t>
      </w:r>
      <w:r w:rsidR="00715401" w:rsidRPr="000777F7">
        <w:rPr>
          <w:rFonts w:asciiTheme="majorHAnsi" w:hAnsiTheme="majorHAnsi" w:cstheme="majorHAnsi"/>
          <w:i/>
          <w:color w:val="000000" w:themeColor="text1"/>
        </w:rPr>
        <w:t xml:space="preserve">eclaration </w:t>
      </w:r>
      <w:r w:rsidR="000F5026">
        <w:rPr>
          <w:rFonts w:asciiTheme="majorHAnsi" w:hAnsiTheme="majorHAnsi" w:cstheme="majorHAnsi"/>
          <w:i/>
          <w:color w:val="000000" w:themeColor="text1"/>
        </w:rPr>
        <w:t xml:space="preserve">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r w:rsidR="00715401" w:rsidRPr="000777F7">
        <w:rPr>
          <w:rFonts w:asciiTheme="majorHAnsi" w:hAnsiTheme="majorHAnsi" w:cstheme="majorHAnsi"/>
          <w:i/>
          <w:color w:val="000000" w:themeColor="text1"/>
        </w:rPr>
        <w:t xml:space="preserve"> must be subm</w:t>
      </w:r>
      <w:r w:rsidR="00FE66E1" w:rsidRPr="000777F7">
        <w:rPr>
          <w:rFonts w:asciiTheme="majorHAnsi" w:hAnsiTheme="majorHAnsi" w:cstheme="majorHAnsi"/>
          <w:i/>
          <w:color w:val="000000" w:themeColor="text1"/>
        </w:rPr>
        <w:t xml:space="preserve">itted with the self-declaration. </w:t>
      </w:r>
      <w:r w:rsidR="000F5026">
        <w:rPr>
          <w:rFonts w:asciiTheme="majorHAnsi" w:hAnsiTheme="majorHAnsi" w:cstheme="majorHAnsi"/>
          <w:i/>
          <w:color w:val="000000" w:themeColor="text1"/>
        </w:rPr>
        <w:t xml:space="preserve">(For this purpose, you can use the published template ‘Declaration 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p>
    <w:p w14:paraId="3EF13CA1" w14:textId="333AEEA4"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ten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 If you are participating in the procedure as part of a candidate/bidding consortium, please note that the number of reference</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for all members of the consortium combined should also </w:t>
      </w:r>
      <w:r w:rsidRPr="000777F7">
        <w:rPr>
          <w:rFonts w:asciiTheme="majorHAnsi" w:hAnsiTheme="majorHAnsi" w:cstheme="majorHAnsi"/>
          <w:b/>
          <w:bCs/>
          <w:i/>
          <w:color w:val="000000" w:themeColor="text1"/>
        </w:rPr>
        <w:t>not exceed ten</w:t>
      </w:r>
      <w:r w:rsidRPr="003B6278">
        <w:rPr>
          <w:rFonts w:asciiTheme="majorHAnsi" w:hAnsiTheme="majorHAnsi" w:cstheme="majorHAnsi"/>
          <w:i/>
        </w:rPr>
        <w:t>.</w:t>
      </w:r>
    </w:p>
    <w:p w14:paraId="2337DE37" w14:textId="7F0BEC72" w:rsidR="00364791" w:rsidRPr="000777F7" w:rsidRDefault="0036479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references with the required </w:t>
      </w:r>
      <w:r w:rsidRPr="000777F7">
        <w:rPr>
          <w:rFonts w:asciiTheme="majorHAnsi" w:hAnsiTheme="majorHAnsi" w:cstheme="majorHAnsi"/>
          <w:b/>
          <w:bCs/>
          <w:i/>
          <w:color w:val="000000" w:themeColor="text1"/>
        </w:rPr>
        <w:t xml:space="preserve">minimum commission value in the amount of </w:t>
      </w:r>
      <w:r w:rsidRPr="00467A2D">
        <w:rPr>
          <w:rFonts w:asciiTheme="majorHAnsi" w:hAnsiTheme="majorHAnsi" w:cstheme="majorHAnsi"/>
          <w:b/>
          <w:bCs/>
          <w:i/>
          <w:color w:val="000000" w:themeColor="text1"/>
        </w:rPr>
        <w:t>EUR</w:t>
      </w:r>
      <w:r w:rsidR="001441FA" w:rsidRPr="00467A2D">
        <w:rPr>
          <w:rFonts w:asciiTheme="majorHAnsi" w:hAnsiTheme="majorHAnsi" w:cstheme="majorHAnsi"/>
          <w:b/>
          <w:bCs/>
          <w:i/>
          <w:color w:val="000000" w:themeColor="text1"/>
        </w:rPr>
        <w:t> </w:t>
      </w:r>
      <w:r w:rsidR="00986C51" w:rsidRPr="00467A2D">
        <w:rPr>
          <w:rFonts w:cs="Arial"/>
          <w:b/>
          <w:bCs/>
          <w:i/>
          <w:lang w:eastAsia="de-DE" w:bidi="ar-SA"/>
        </w:rPr>
        <w:t>100</w:t>
      </w:r>
      <w:r w:rsidR="00467A2D" w:rsidRPr="00467A2D">
        <w:rPr>
          <w:rFonts w:cs="Arial"/>
          <w:b/>
          <w:bCs/>
          <w:i/>
          <w:lang w:eastAsia="de-DE" w:bidi="ar-SA"/>
        </w:rPr>
        <w:t>,000.00</w:t>
      </w:r>
      <w:r w:rsidR="007F6BDF" w:rsidRPr="00467A2D">
        <w:rPr>
          <w:rFonts w:cs="Arial"/>
          <w:b/>
          <w:bCs/>
          <w:i/>
          <w:lang w:eastAsia="de-DE" w:bidi="ar-SA"/>
        </w:rPr>
        <w:t xml:space="preserve"> (net)</w:t>
      </w:r>
      <w:r w:rsidR="001441FA" w:rsidRPr="000777F7">
        <w:rPr>
          <w:rFonts w:cs="Arial"/>
          <w:b/>
          <w:bCs/>
          <w:lang w:eastAsia="de-DE" w:bidi="ar-SA"/>
        </w:rPr>
        <w:t xml:space="preserve"> </w:t>
      </w:r>
      <w:r w:rsidRPr="000777F7">
        <w:rPr>
          <w:rFonts w:asciiTheme="majorHAnsi" w:hAnsiTheme="majorHAnsi" w:cstheme="majorHAnsi"/>
          <w:b/>
          <w:bCs/>
          <w:i/>
          <w:color w:val="000000" w:themeColor="text1"/>
        </w:rPr>
        <w:t>will be assessed</w:t>
      </w:r>
      <w:r w:rsidRPr="000777F7">
        <w:rPr>
          <w:rFonts w:asciiTheme="majorHAnsi" w:hAnsiTheme="majorHAnsi" w:cstheme="majorHAnsi"/>
          <w:i/>
          <w:color w:val="000000" w:themeColor="text1"/>
        </w:rPr>
        <w:t>.</w:t>
      </w:r>
    </w:p>
    <w:p w14:paraId="7CE049AA" w14:textId="101B501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C22B02">
        <w:rPr>
          <w:rFonts w:asciiTheme="majorHAnsi" w:hAnsiTheme="majorHAnsi" w:cstheme="majorHAnsi"/>
          <w:i/>
          <w:color w:val="000000" w:themeColor="text1"/>
        </w:rPr>
        <w:t>36 months (reference date: date of publication of this tender)</w:t>
      </w:r>
      <w:r w:rsidRPr="000777F7">
        <w:rPr>
          <w:rFonts w:asciiTheme="majorHAnsi" w:hAnsiTheme="majorHAnsi" w:cstheme="majorHAnsi"/>
          <w:i/>
          <w:color w:val="000000" w:themeColor="text1"/>
        </w:rPr>
        <w:t xml:space="preserve"> will be assessed. If a reference fulfils both the criteria for the technical </w:t>
      </w:r>
      <w:r w:rsidR="006C6D2D" w:rsidRPr="000777F7">
        <w:rPr>
          <w:rFonts w:asciiTheme="majorHAnsi" w:hAnsiTheme="majorHAnsi" w:cstheme="majorHAnsi"/>
          <w:i/>
          <w:color w:val="000000" w:themeColor="text1"/>
        </w:rPr>
        <w:t>field</w:t>
      </w:r>
      <w:r w:rsidRPr="000777F7">
        <w:rPr>
          <w:rFonts w:asciiTheme="majorHAnsi" w:hAnsiTheme="majorHAnsi" w:cstheme="majorHAnsi"/>
          <w:i/>
          <w:color w:val="000000" w:themeColor="text1"/>
        </w:rPr>
        <w:t xml:space="preserve"> and for the region/country, </w:t>
      </w:r>
      <w:r w:rsidR="00FE66E1" w:rsidRPr="000777F7">
        <w:rPr>
          <w:rFonts w:asciiTheme="majorHAnsi" w:hAnsiTheme="majorHAnsi" w:cstheme="majorHAnsi"/>
          <w:i/>
          <w:color w:val="000000" w:themeColor="text1"/>
        </w:rPr>
        <w:t xml:space="preserve">it will be used to assess </w:t>
      </w:r>
      <w:r w:rsidRPr="000777F7">
        <w:rPr>
          <w:rFonts w:asciiTheme="majorHAnsi" w:hAnsiTheme="majorHAnsi" w:cstheme="majorHAnsi"/>
          <w:i/>
          <w:color w:val="000000" w:themeColor="text1"/>
        </w:rPr>
        <w:t>both criteria.</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53273D29" w:rsidR="00503D35" w:rsidRPr="000777F7" w:rsidRDefault="00986F97" w:rsidP="00DD1443">
      <w:pPr>
        <w:spacing w:line="288" w:lineRule="auto"/>
        <w:ind w:right="57"/>
        <w:rPr>
          <w:rFonts w:asciiTheme="majorHAnsi" w:hAnsiTheme="majorHAnsi" w:cstheme="majorHAnsi"/>
          <w:b/>
          <w:bCs/>
          <w:i/>
          <w:color w:val="FF0000"/>
        </w:rPr>
      </w:pPr>
      <w:r w:rsidRPr="000777F7">
        <w:rPr>
          <w:rFonts w:asciiTheme="majorHAnsi" w:hAnsiTheme="majorHAnsi" w:cstheme="majorHAnsi"/>
          <w:b/>
          <w:bCs/>
          <w:i/>
          <w:color w:val="FF0000"/>
        </w:rPr>
        <w:t>Tenderers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226E783A" w14:textId="77777777" w:rsidR="00683E54" w:rsidRDefault="00683E54" w:rsidP="00DD1443">
      <w:pPr>
        <w:spacing w:line="288" w:lineRule="auto"/>
        <w:ind w:right="57"/>
        <w:rPr>
          <w:rFonts w:asciiTheme="majorHAnsi" w:hAnsiTheme="majorHAnsi" w:cstheme="majorHAnsi"/>
          <w:iCs/>
        </w:rPr>
      </w:pP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712DD9F"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r w:rsidR="000B45D0">
              <w:rPr>
                <w:rFonts w:asciiTheme="majorHAnsi" w:hAnsiTheme="majorHAnsi" w:cstheme="majorHAnsi"/>
                <w:b/>
                <w:bCs/>
                <w:szCs w:val="20"/>
                <w:lang w:eastAsia="de-DE" w:bidi="ar-SA"/>
              </w:rPr>
              <w:t xml:space="preserve"> (net)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77777777" w:rsidR="000F5026" w:rsidRDefault="000F5026"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55DA269"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4539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7C41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E433F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4034C605"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D7A57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0B7F6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243A5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8F8735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5E898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2D0A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7B1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71182A8C" w14:textId="77777777" w:rsidTr="00182B64">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*official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2B1A97">
      <w:headerReference w:type="default" r:id="rId18"/>
      <w:footerReference w:type="default" r:id="rId19"/>
      <w:pgSz w:w="16838" w:h="11906" w:orient="landscape" w:code="9"/>
      <w:pgMar w:top="1418" w:right="1416"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4E64" w14:textId="77777777" w:rsidR="008D7772" w:rsidRDefault="008D7772" w:rsidP="00A637D0">
      <w:r>
        <w:separator/>
      </w:r>
    </w:p>
  </w:endnote>
  <w:endnote w:type="continuationSeparator" w:id="0">
    <w:p w14:paraId="1C4D14D2" w14:textId="77777777" w:rsidR="008D7772" w:rsidRDefault="008D777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1F18910D" w:rsidR="007D4F62" w:rsidRPr="00830D06" w:rsidRDefault="00EB1747" w:rsidP="00DD1443">
    <w:pPr>
      <w:pStyle w:val="Fuzeile"/>
      <w:tabs>
        <w:tab w:val="clear" w:pos="4536"/>
        <w:tab w:val="clear" w:pos="9072"/>
        <w:tab w:val="center" w:pos="4253"/>
        <w:tab w:val="right" w:pos="14459"/>
      </w:tabs>
      <w:rPr>
        <w:sz w:val="18"/>
        <w:szCs w:val="18"/>
      </w:rPr>
    </w:pPr>
    <w:r>
      <w:rPr>
        <w:rFonts w:cs="Arial"/>
        <w:sz w:val="18"/>
        <w:szCs w:val="18"/>
      </w:rPr>
      <w:t>01</w:t>
    </w:r>
    <w:r w:rsidR="00F46F6E">
      <w:rPr>
        <w:rFonts w:cs="Arial"/>
        <w:sz w:val="18"/>
        <w:szCs w:val="18"/>
      </w:rPr>
      <w:t>/202</w:t>
    </w:r>
    <w:r>
      <w:rPr>
        <w:rFonts w:cs="Arial"/>
        <w:sz w:val="18"/>
        <w:szCs w:val="18"/>
      </w:rPr>
      <w:t>6</w:t>
    </w:r>
    <w:r w:rsidR="00EB335C" w:rsidRPr="007E344D">
      <w:rPr>
        <w:rFonts w:cs="Arial"/>
        <w:sz w:val="18"/>
        <w:szCs w:val="18"/>
      </w:rPr>
      <w:tab/>
    </w:r>
    <w:r w:rsidR="00EB335C">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proofErr w:type="spellStart"/>
          <w:r>
            <w:rPr>
              <w:rStyle w:val="Seitenzahl"/>
              <w:sz w:val="18"/>
              <w:szCs w:val="18"/>
            </w:rPr>
            <w:t>Seite</w:t>
          </w:r>
          <w:proofErr w:type="spellEnd"/>
          <w:r>
            <w:rPr>
              <w:rStyle w:val="Seitenzahl"/>
              <w:sz w:val="18"/>
              <w:szCs w:val="18"/>
            </w:rPr>
            <w:t xml:space="preserv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31A1313A" w:rsidR="00EB335C" w:rsidRPr="00830D06" w:rsidRDefault="00AE0365" w:rsidP="00DD1443">
    <w:pPr>
      <w:pStyle w:val="Fuzeile"/>
      <w:tabs>
        <w:tab w:val="clear" w:pos="4536"/>
        <w:tab w:val="clear" w:pos="9072"/>
        <w:tab w:val="center" w:pos="7088"/>
        <w:tab w:val="right" w:pos="14459"/>
      </w:tabs>
      <w:rPr>
        <w:sz w:val="18"/>
        <w:szCs w:val="18"/>
      </w:rPr>
    </w:pPr>
    <w:r>
      <w:rPr>
        <w:rFonts w:cs="Arial"/>
        <w:sz w:val="18"/>
        <w:szCs w:val="18"/>
      </w:rPr>
      <w:t>10</w:t>
    </w:r>
    <w:r w:rsidR="00EB335C">
      <w:rPr>
        <w:rFonts w:cs="Arial"/>
        <w:sz w:val="18"/>
        <w:szCs w:val="18"/>
      </w:rPr>
      <w:t>/2025</w:t>
    </w:r>
    <w:r w:rsidR="00EB335C" w:rsidRPr="007E344D">
      <w:rPr>
        <w:rFonts w:cs="Arial"/>
        <w:sz w:val="18"/>
        <w:szCs w:val="18"/>
      </w:rPr>
      <w:tab/>
    </w:r>
    <w:r w:rsidR="00EB335C">
      <w:rPr>
        <w:rFonts w:cs="Arial"/>
        <w:sz w:val="18"/>
        <w:szCs w:val="18"/>
      </w:rPr>
      <w:t>created by: E2A0</w:t>
    </w:r>
    <w:r w:rsidR="00EB335C" w:rsidRPr="007E344D">
      <w:rPr>
        <w:rFonts w:cs="Arial"/>
        <w:sz w:val="18"/>
        <w:szCs w:val="18"/>
      </w:rPr>
      <w:tab/>
    </w:r>
    <w:r w:rsidR="00EB335C">
      <w:rPr>
        <w:rStyle w:val="Seitenzahl"/>
        <w:sz w:val="18"/>
        <w:szCs w:val="18"/>
      </w:rPr>
      <w:t>page</w:t>
    </w:r>
    <w:r w:rsidR="00EB335C" w:rsidRPr="007E344D">
      <w:rPr>
        <w:rStyle w:val="Seitenzahl"/>
        <w:sz w:val="18"/>
        <w:szCs w:val="18"/>
      </w:rPr>
      <w:t xml:space="preserve"> </w:t>
    </w:r>
    <w:r w:rsidR="00EB335C" w:rsidRPr="007E344D">
      <w:rPr>
        <w:rStyle w:val="Seitenzahl"/>
        <w:sz w:val="18"/>
        <w:szCs w:val="18"/>
      </w:rPr>
      <w:fldChar w:fldCharType="begin"/>
    </w:r>
    <w:r w:rsidR="00EB335C" w:rsidRPr="007E344D">
      <w:rPr>
        <w:rStyle w:val="Seitenzahl"/>
        <w:sz w:val="18"/>
        <w:szCs w:val="18"/>
      </w:rPr>
      <w:instrText xml:space="preserve"> PAGE  </w:instrText>
    </w:r>
    <w:r w:rsidR="00EB335C" w:rsidRPr="007E344D">
      <w:rPr>
        <w:rStyle w:val="Seitenzahl"/>
        <w:sz w:val="18"/>
        <w:szCs w:val="18"/>
      </w:rPr>
      <w:fldChar w:fldCharType="separate"/>
    </w:r>
    <w:r w:rsidR="00EB335C">
      <w:rPr>
        <w:rStyle w:val="Seitenzahl"/>
        <w:sz w:val="18"/>
        <w:szCs w:val="18"/>
      </w:rPr>
      <w:t>4</w:t>
    </w:r>
    <w:r w:rsidR="00EB335C"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8A2D" w14:textId="77777777" w:rsidR="008D7772" w:rsidRDefault="008D7772" w:rsidP="00A637D0">
      <w:r>
        <w:separator/>
      </w:r>
    </w:p>
  </w:footnote>
  <w:footnote w:type="continuationSeparator" w:id="0">
    <w:p w14:paraId="75259F74" w14:textId="77777777" w:rsidR="008D7772" w:rsidRDefault="008D7772"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0" w:name="_Hlk75849840" w:displacedByCustomXml="next"/>
        <w:bookmarkStart w:id="1" w:name="_Hlk75849841"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
    <w:bookmarkEnd w:id="0"/>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proofErr w:type="spellStart"/>
          <w:r w:rsidRPr="007D416C">
            <w:rPr>
              <w:rFonts w:cs="Arial"/>
              <w:b/>
              <w:sz w:val="28"/>
              <w:szCs w:val="28"/>
            </w:rPr>
            <w:t>Interessensbekundung</w:t>
          </w:r>
          <w:proofErr w:type="spellEnd"/>
          <w:r w:rsidRPr="007D416C">
            <w:rPr>
              <w:rFonts w:cs="Arial"/>
              <w:b/>
              <w:sz w:val="28"/>
              <w:szCs w:val="28"/>
            </w:rPr>
            <w:t xml:space="preserve">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4892"/>
      <w:gridCol w:w="7083"/>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4"/>
  </w:num>
  <w:num w:numId="12" w16cid:durableId="638266947">
    <w:abstractNumId w:val="10"/>
  </w:num>
  <w:num w:numId="13" w16cid:durableId="22947647">
    <w:abstractNumId w:val="22"/>
  </w:num>
  <w:num w:numId="14" w16cid:durableId="754283908">
    <w:abstractNumId w:val="19"/>
  </w:num>
  <w:num w:numId="15" w16cid:durableId="560096399">
    <w:abstractNumId w:val="11"/>
  </w:num>
  <w:num w:numId="16" w16cid:durableId="443311696">
    <w:abstractNumId w:val="15"/>
  </w:num>
  <w:num w:numId="17" w16cid:durableId="1891650505">
    <w:abstractNumId w:val="20"/>
  </w:num>
  <w:num w:numId="18" w16cid:durableId="1990547281">
    <w:abstractNumId w:val="17"/>
  </w:num>
  <w:num w:numId="19" w16cid:durableId="187183688">
    <w:abstractNumId w:val="25"/>
  </w:num>
  <w:num w:numId="20" w16cid:durableId="1572498218">
    <w:abstractNumId w:val="13"/>
  </w:num>
  <w:num w:numId="21" w16cid:durableId="1834877457">
    <w:abstractNumId w:val="18"/>
  </w:num>
  <w:num w:numId="22" w16cid:durableId="441806687">
    <w:abstractNumId w:val="16"/>
  </w:num>
  <w:num w:numId="23" w16cid:durableId="719136117">
    <w:abstractNumId w:val="21"/>
  </w:num>
  <w:num w:numId="24" w16cid:durableId="595285022">
    <w:abstractNumId w:val="23"/>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12383"/>
    <w:rsid w:val="0001316A"/>
    <w:rsid w:val="00023692"/>
    <w:rsid w:val="0003034E"/>
    <w:rsid w:val="000304BC"/>
    <w:rsid w:val="0003114E"/>
    <w:rsid w:val="00042860"/>
    <w:rsid w:val="00042BCF"/>
    <w:rsid w:val="00047F4A"/>
    <w:rsid w:val="000507FF"/>
    <w:rsid w:val="00051C86"/>
    <w:rsid w:val="000605E1"/>
    <w:rsid w:val="00061A43"/>
    <w:rsid w:val="0006517C"/>
    <w:rsid w:val="0007489E"/>
    <w:rsid w:val="00074DAF"/>
    <w:rsid w:val="000777F7"/>
    <w:rsid w:val="00084267"/>
    <w:rsid w:val="000A5C66"/>
    <w:rsid w:val="000B0E75"/>
    <w:rsid w:val="000B45D0"/>
    <w:rsid w:val="000B478D"/>
    <w:rsid w:val="000B5B7D"/>
    <w:rsid w:val="000C1CE3"/>
    <w:rsid w:val="000D0328"/>
    <w:rsid w:val="000D17E6"/>
    <w:rsid w:val="000D2D16"/>
    <w:rsid w:val="000D59D8"/>
    <w:rsid w:val="000E1AA6"/>
    <w:rsid w:val="000E4FA6"/>
    <w:rsid w:val="000E6D9C"/>
    <w:rsid w:val="000F1C7E"/>
    <w:rsid w:val="000F5026"/>
    <w:rsid w:val="000F6A95"/>
    <w:rsid w:val="00101D47"/>
    <w:rsid w:val="00101FDB"/>
    <w:rsid w:val="0010278F"/>
    <w:rsid w:val="00103933"/>
    <w:rsid w:val="00105415"/>
    <w:rsid w:val="0010664F"/>
    <w:rsid w:val="00112883"/>
    <w:rsid w:val="001130BA"/>
    <w:rsid w:val="00113204"/>
    <w:rsid w:val="00114116"/>
    <w:rsid w:val="00114F6C"/>
    <w:rsid w:val="00116132"/>
    <w:rsid w:val="00125B43"/>
    <w:rsid w:val="00127528"/>
    <w:rsid w:val="00131B58"/>
    <w:rsid w:val="00131DC6"/>
    <w:rsid w:val="00143B6A"/>
    <w:rsid w:val="001441FA"/>
    <w:rsid w:val="00144AAD"/>
    <w:rsid w:val="0014628D"/>
    <w:rsid w:val="00150FD8"/>
    <w:rsid w:val="00164B39"/>
    <w:rsid w:val="00165E31"/>
    <w:rsid w:val="0017474D"/>
    <w:rsid w:val="00174DAB"/>
    <w:rsid w:val="00176C88"/>
    <w:rsid w:val="00182986"/>
    <w:rsid w:val="00182B64"/>
    <w:rsid w:val="00190868"/>
    <w:rsid w:val="001971C2"/>
    <w:rsid w:val="001A17F9"/>
    <w:rsid w:val="001B11D3"/>
    <w:rsid w:val="001B1784"/>
    <w:rsid w:val="001B7AAD"/>
    <w:rsid w:val="001B7BEB"/>
    <w:rsid w:val="001C02EF"/>
    <w:rsid w:val="001C07C7"/>
    <w:rsid w:val="001C23C1"/>
    <w:rsid w:val="001C384D"/>
    <w:rsid w:val="001C7AE3"/>
    <w:rsid w:val="001D10F7"/>
    <w:rsid w:val="001D41F6"/>
    <w:rsid w:val="001D6A12"/>
    <w:rsid w:val="001E727A"/>
    <w:rsid w:val="001E7868"/>
    <w:rsid w:val="001F3FAD"/>
    <w:rsid w:val="00200B0F"/>
    <w:rsid w:val="0020366E"/>
    <w:rsid w:val="002045A8"/>
    <w:rsid w:val="00205067"/>
    <w:rsid w:val="00205815"/>
    <w:rsid w:val="0021153B"/>
    <w:rsid w:val="00214A73"/>
    <w:rsid w:val="002320DD"/>
    <w:rsid w:val="0023736B"/>
    <w:rsid w:val="002375C4"/>
    <w:rsid w:val="002428C0"/>
    <w:rsid w:val="00247C37"/>
    <w:rsid w:val="0025197C"/>
    <w:rsid w:val="002532B6"/>
    <w:rsid w:val="00255773"/>
    <w:rsid w:val="00260630"/>
    <w:rsid w:val="002616A5"/>
    <w:rsid w:val="0026450A"/>
    <w:rsid w:val="002758FC"/>
    <w:rsid w:val="002840F5"/>
    <w:rsid w:val="0028410C"/>
    <w:rsid w:val="00287635"/>
    <w:rsid w:val="0029144A"/>
    <w:rsid w:val="00293310"/>
    <w:rsid w:val="00294602"/>
    <w:rsid w:val="00295C25"/>
    <w:rsid w:val="002975F6"/>
    <w:rsid w:val="002A379A"/>
    <w:rsid w:val="002A3D14"/>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12204"/>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A707D"/>
    <w:rsid w:val="003B6278"/>
    <w:rsid w:val="003B67CC"/>
    <w:rsid w:val="003C1CF0"/>
    <w:rsid w:val="003C31A1"/>
    <w:rsid w:val="003C6FDC"/>
    <w:rsid w:val="003C71DF"/>
    <w:rsid w:val="003D266E"/>
    <w:rsid w:val="003E0981"/>
    <w:rsid w:val="003E0C82"/>
    <w:rsid w:val="003F6EC9"/>
    <w:rsid w:val="003F7303"/>
    <w:rsid w:val="00407B06"/>
    <w:rsid w:val="00415BA6"/>
    <w:rsid w:val="004253AE"/>
    <w:rsid w:val="004435ED"/>
    <w:rsid w:val="004511CA"/>
    <w:rsid w:val="00453650"/>
    <w:rsid w:val="00456E7D"/>
    <w:rsid w:val="0045739A"/>
    <w:rsid w:val="00463EC1"/>
    <w:rsid w:val="00466305"/>
    <w:rsid w:val="004666E2"/>
    <w:rsid w:val="00467A2D"/>
    <w:rsid w:val="00467A42"/>
    <w:rsid w:val="0049307C"/>
    <w:rsid w:val="00495C9A"/>
    <w:rsid w:val="004A28D6"/>
    <w:rsid w:val="004A374F"/>
    <w:rsid w:val="004B41A3"/>
    <w:rsid w:val="004B5B63"/>
    <w:rsid w:val="004B6704"/>
    <w:rsid w:val="004C4961"/>
    <w:rsid w:val="004C51F3"/>
    <w:rsid w:val="004D45B7"/>
    <w:rsid w:val="004E11DA"/>
    <w:rsid w:val="004F0C69"/>
    <w:rsid w:val="004F7119"/>
    <w:rsid w:val="00500CD9"/>
    <w:rsid w:val="00501211"/>
    <w:rsid w:val="00503D35"/>
    <w:rsid w:val="00523F49"/>
    <w:rsid w:val="00526743"/>
    <w:rsid w:val="0054162F"/>
    <w:rsid w:val="00547510"/>
    <w:rsid w:val="00553FC0"/>
    <w:rsid w:val="00556EAD"/>
    <w:rsid w:val="00567140"/>
    <w:rsid w:val="005701F5"/>
    <w:rsid w:val="00582D4E"/>
    <w:rsid w:val="005875AF"/>
    <w:rsid w:val="00595711"/>
    <w:rsid w:val="005A0271"/>
    <w:rsid w:val="005A22DE"/>
    <w:rsid w:val="005A2F15"/>
    <w:rsid w:val="005B3D97"/>
    <w:rsid w:val="005C5B78"/>
    <w:rsid w:val="005D500F"/>
    <w:rsid w:val="005E0A0F"/>
    <w:rsid w:val="005E6F4A"/>
    <w:rsid w:val="005F412C"/>
    <w:rsid w:val="005F57E1"/>
    <w:rsid w:val="0060309B"/>
    <w:rsid w:val="00606041"/>
    <w:rsid w:val="00613B92"/>
    <w:rsid w:val="00625191"/>
    <w:rsid w:val="00641269"/>
    <w:rsid w:val="006421C4"/>
    <w:rsid w:val="00642A84"/>
    <w:rsid w:val="00655A55"/>
    <w:rsid w:val="00655FDB"/>
    <w:rsid w:val="00656E6F"/>
    <w:rsid w:val="006601D0"/>
    <w:rsid w:val="00667764"/>
    <w:rsid w:val="00670942"/>
    <w:rsid w:val="00677052"/>
    <w:rsid w:val="00683E54"/>
    <w:rsid w:val="006854B4"/>
    <w:rsid w:val="00685737"/>
    <w:rsid w:val="006858C4"/>
    <w:rsid w:val="00686C48"/>
    <w:rsid w:val="00687696"/>
    <w:rsid w:val="0069220B"/>
    <w:rsid w:val="00694032"/>
    <w:rsid w:val="006A2EE9"/>
    <w:rsid w:val="006A5360"/>
    <w:rsid w:val="006A6F83"/>
    <w:rsid w:val="006C028A"/>
    <w:rsid w:val="006C3411"/>
    <w:rsid w:val="006C65BD"/>
    <w:rsid w:val="006C6D2D"/>
    <w:rsid w:val="006D29E4"/>
    <w:rsid w:val="006D380C"/>
    <w:rsid w:val="006E2E2F"/>
    <w:rsid w:val="006E5FA9"/>
    <w:rsid w:val="006F1F52"/>
    <w:rsid w:val="006F25E5"/>
    <w:rsid w:val="006F44AE"/>
    <w:rsid w:val="006F5D7C"/>
    <w:rsid w:val="006F643B"/>
    <w:rsid w:val="007000B3"/>
    <w:rsid w:val="00700A1F"/>
    <w:rsid w:val="00706B94"/>
    <w:rsid w:val="00715401"/>
    <w:rsid w:val="00722877"/>
    <w:rsid w:val="0072311A"/>
    <w:rsid w:val="0072453E"/>
    <w:rsid w:val="007245A9"/>
    <w:rsid w:val="00737BA9"/>
    <w:rsid w:val="00752AC5"/>
    <w:rsid w:val="00756C09"/>
    <w:rsid w:val="00760CEB"/>
    <w:rsid w:val="00764A19"/>
    <w:rsid w:val="007665EC"/>
    <w:rsid w:val="007702B2"/>
    <w:rsid w:val="00776ACD"/>
    <w:rsid w:val="0079505C"/>
    <w:rsid w:val="007A00E2"/>
    <w:rsid w:val="007A14C8"/>
    <w:rsid w:val="007A627C"/>
    <w:rsid w:val="007B14B5"/>
    <w:rsid w:val="007B4AD3"/>
    <w:rsid w:val="007C3298"/>
    <w:rsid w:val="007C33EE"/>
    <w:rsid w:val="007C3BA3"/>
    <w:rsid w:val="007D1F6F"/>
    <w:rsid w:val="007D416C"/>
    <w:rsid w:val="007D4F62"/>
    <w:rsid w:val="007D626A"/>
    <w:rsid w:val="007E344D"/>
    <w:rsid w:val="007E70F0"/>
    <w:rsid w:val="007F53DB"/>
    <w:rsid w:val="007F6643"/>
    <w:rsid w:val="007F6BDF"/>
    <w:rsid w:val="008018D8"/>
    <w:rsid w:val="008025FD"/>
    <w:rsid w:val="00804540"/>
    <w:rsid w:val="00804F78"/>
    <w:rsid w:val="008071C6"/>
    <w:rsid w:val="00822224"/>
    <w:rsid w:val="00824179"/>
    <w:rsid w:val="00837AAC"/>
    <w:rsid w:val="00840C61"/>
    <w:rsid w:val="00843015"/>
    <w:rsid w:val="00847575"/>
    <w:rsid w:val="00847F0B"/>
    <w:rsid w:val="008544BC"/>
    <w:rsid w:val="00854CBE"/>
    <w:rsid w:val="00854FC7"/>
    <w:rsid w:val="008564C5"/>
    <w:rsid w:val="00856CFA"/>
    <w:rsid w:val="0086774C"/>
    <w:rsid w:val="0087280B"/>
    <w:rsid w:val="008761AD"/>
    <w:rsid w:val="00880B21"/>
    <w:rsid w:val="00882D2F"/>
    <w:rsid w:val="0089559B"/>
    <w:rsid w:val="00897588"/>
    <w:rsid w:val="008A001A"/>
    <w:rsid w:val="008A338D"/>
    <w:rsid w:val="008A6F82"/>
    <w:rsid w:val="008B2FFB"/>
    <w:rsid w:val="008C00BE"/>
    <w:rsid w:val="008C45CA"/>
    <w:rsid w:val="008C74BB"/>
    <w:rsid w:val="008C7E59"/>
    <w:rsid w:val="008D1F16"/>
    <w:rsid w:val="008D4B06"/>
    <w:rsid w:val="008D5A9C"/>
    <w:rsid w:val="008D6B85"/>
    <w:rsid w:val="008D7772"/>
    <w:rsid w:val="008F09F8"/>
    <w:rsid w:val="009239DC"/>
    <w:rsid w:val="00925D36"/>
    <w:rsid w:val="00943FD9"/>
    <w:rsid w:val="00950984"/>
    <w:rsid w:val="00951094"/>
    <w:rsid w:val="00951918"/>
    <w:rsid w:val="00955C90"/>
    <w:rsid w:val="00957D5A"/>
    <w:rsid w:val="00961746"/>
    <w:rsid w:val="00964A05"/>
    <w:rsid w:val="00965129"/>
    <w:rsid w:val="00967801"/>
    <w:rsid w:val="00981749"/>
    <w:rsid w:val="00986C51"/>
    <w:rsid w:val="00986F97"/>
    <w:rsid w:val="009A13D5"/>
    <w:rsid w:val="009A7A67"/>
    <w:rsid w:val="009B0BA2"/>
    <w:rsid w:val="009C0BF9"/>
    <w:rsid w:val="009C4C8C"/>
    <w:rsid w:val="009C7098"/>
    <w:rsid w:val="009D2C40"/>
    <w:rsid w:val="009D33C1"/>
    <w:rsid w:val="009D6549"/>
    <w:rsid w:val="009E48BE"/>
    <w:rsid w:val="009E4E08"/>
    <w:rsid w:val="009E5CF5"/>
    <w:rsid w:val="009E6BDC"/>
    <w:rsid w:val="009E7E71"/>
    <w:rsid w:val="00A00268"/>
    <w:rsid w:val="00A037FE"/>
    <w:rsid w:val="00A10620"/>
    <w:rsid w:val="00A11BEF"/>
    <w:rsid w:val="00A13669"/>
    <w:rsid w:val="00A13972"/>
    <w:rsid w:val="00A24D38"/>
    <w:rsid w:val="00A26E81"/>
    <w:rsid w:val="00A33934"/>
    <w:rsid w:val="00A454D1"/>
    <w:rsid w:val="00A637D0"/>
    <w:rsid w:val="00A64890"/>
    <w:rsid w:val="00A66242"/>
    <w:rsid w:val="00A67880"/>
    <w:rsid w:val="00A67B4C"/>
    <w:rsid w:val="00A71D28"/>
    <w:rsid w:val="00A73771"/>
    <w:rsid w:val="00A77A0F"/>
    <w:rsid w:val="00A95A9F"/>
    <w:rsid w:val="00AA0BB3"/>
    <w:rsid w:val="00AA1EEC"/>
    <w:rsid w:val="00AA3A10"/>
    <w:rsid w:val="00AA7AC2"/>
    <w:rsid w:val="00AB192E"/>
    <w:rsid w:val="00AB4724"/>
    <w:rsid w:val="00AC05D4"/>
    <w:rsid w:val="00AC0E75"/>
    <w:rsid w:val="00AC2FA8"/>
    <w:rsid w:val="00AC665F"/>
    <w:rsid w:val="00AD244A"/>
    <w:rsid w:val="00AD6D8F"/>
    <w:rsid w:val="00AD7EB8"/>
    <w:rsid w:val="00AE0365"/>
    <w:rsid w:val="00AE0EE1"/>
    <w:rsid w:val="00AE6941"/>
    <w:rsid w:val="00AF15D8"/>
    <w:rsid w:val="00AF49D2"/>
    <w:rsid w:val="00AF5780"/>
    <w:rsid w:val="00B03AC9"/>
    <w:rsid w:val="00B065AF"/>
    <w:rsid w:val="00B13A12"/>
    <w:rsid w:val="00B225AF"/>
    <w:rsid w:val="00B3773F"/>
    <w:rsid w:val="00B41C22"/>
    <w:rsid w:val="00B5388E"/>
    <w:rsid w:val="00B662F0"/>
    <w:rsid w:val="00B66AE2"/>
    <w:rsid w:val="00B71110"/>
    <w:rsid w:val="00B770F7"/>
    <w:rsid w:val="00B805D3"/>
    <w:rsid w:val="00B80DAF"/>
    <w:rsid w:val="00B86CC5"/>
    <w:rsid w:val="00B91076"/>
    <w:rsid w:val="00B92EA4"/>
    <w:rsid w:val="00B953A5"/>
    <w:rsid w:val="00B969A9"/>
    <w:rsid w:val="00B969D6"/>
    <w:rsid w:val="00BA06E5"/>
    <w:rsid w:val="00BA380D"/>
    <w:rsid w:val="00BB14C1"/>
    <w:rsid w:val="00BB2B62"/>
    <w:rsid w:val="00BB68B2"/>
    <w:rsid w:val="00BB727E"/>
    <w:rsid w:val="00BC39F0"/>
    <w:rsid w:val="00BC3FE3"/>
    <w:rsid w:val="00BC574D"/>
    <w:rsid w:val="00BD51D1"/>
    <w:rsid w:val="00BE09A4"/>
    <w:rsid w:val="00BE772A"/>
    <w:rsid w:val="00C04900"/>
    <w:rsid w:val="00C11D38"/>
    <w:rsid w:val="00C1422E"/>
    <w:rsid w:val="00C15664"/>
    <w:rsid w:val="00C1581D"/>
    <w:rsid w:val="00C1765D"/>
    <w:rsid w:val="00C177A6"/>
    <w:rsid w:val="00C21919"/>
    <w:rsid w:val="00C21ABB"/>
    <w:rsid w:val="00C22B02"/>
    <w:rsid w:val="00C23358"/>
    <w:rsid w:val="00C3038A"/>
    <w:rsid w:val="00C33501"/>
    <w:rsid w:val="00C538E0"/>
    <w:rsid w:val="00C61FBD"/>
    <w:rsid w:val="00C66567"/>
    <w:rsid w:val="00C76E1E"/>
    <w:rsid w:val="00C77460"/>
    <w:rsid w:val="00C85AE8"/>
    <w:rsid w:val="00C8702C"/>
    <w:rsid w:val="00C925EA"/>
    <w:rsid w:val="00CA1634"/>
    <w:rsid w:val="00CA3F50"/>
    <w:rsid w:val="00CB68AE"/>
    <w:rsid w:val="00CC342C"/>
    <w:rsid w:val="00CC41DD"/>
    <w:rsid w:val="00CC43BB"/>
    <w:rsid w:val="00CC4DB7"/>
    <w:rsid w:val="00CD1093"/>
    <w:rsid w:val="00CD5DF4"/>
    <w:rsid w:val="00CE7369"/>
    <w:rsid w:val="00CF081E"/>
    <w:rsid w:val="00CF25CF"/>
    <w:rsid w:val="00CF55CE"/>
    <w:rsid w:val="00D015D8"/>
    <w:rsid w:val="00D027FB"/>
    <w:rsid w:val="00D11C26"/>
    <w:rsid w:val="00D134C3"/>
    <w:rsid w:val="00D13F77"/>
    <w:rsid w:val="00D2054F"/>
    <w:rsid w:val="00D2192B"/>
    <w:rsid w:val="00D26A6F"/>
    <w:rsid w:val="00D377D7"/>
    <w:rsid w:val="00D441A2"/>
    <w:rsid w:val="00D555F8"/>
    <w:rsid w:val="00D55A29"/>
    <w:rsid w:val="00D834A7"/>
    <w:rsid w:val="00D915D5"/>
    <w:rsid w:val="00D91786"/>
    <w:rsid w:val="00D9231B"/>
    <w:rsid w:val="00D9301D"/>
    <w:rsid w:val="00D93B8E"/>
    <w:rsid w:val="00D9759D"/>
    <w:rsid w:val="00D97F2A"/>
    <w:rsid w:val="00DA3266"/>
    <w:rsid w:val="00DA4967"/>
    <w:rsid w:val="00DC2A3E"/>
    <w:rsid w:val="00DD1443"/>
    <w:rsid w:val="00DD48B5"/>
    <w:rsid w:val="00DD592E"/>
    <w:rsid w:val="00DD658A"/>
    <w:rsid w:val="00DD6701"/>
    <w:rsid w:val="00DD76A2"/>
    <w:rsid w:val="00DE5157"/>
    <w:rsid w:val="00DE66E1"/>
    <w:rsid w:val="00DE6D89"/>
    <w:rsid w:val="00DE7E67"/>
    <w:rsid w:val="00DF6E8E"/>
    <w:rsid w:val="00E00A39"/>
    <w:rsid w:val="00E01288"/>
    <w:rsid w:val="00E1014D"/>
    <w:rsid w:val="00E17E99"/>
    <w:rsid w:val="00E26540"/>
    <w:rsid w:val="00E2694B"/>
    <w:rsid w:val="00E30D70"/>
    <w:rsid w:val="00E32D51"/>
    <w:rsid w:val="00E415DF"/>
    <w:rsid w:val="00E458BA"/>
    <w:rsid w:val="00E46413"/>
    <w:rsid w:val="00E52D17"/>
    <w:rsid w:val="00E534D5"/>
    <w:rsid w:val="00E56D77"/>
    <w:rsid w:val="00E62B79"/>
    <w:rsid w:val="00E64BBE"/>
    <w:rsid w:val="00E7146A"/>
    <w:rsid w:val="00E7252E"/>
    <w:rsid w:val="00E747E1"/>
    <w:rsid w:val="00E820B9"/>
    <w:rsid w:val="00E8565A"/>
    <w:rsid w:val="00E90354"/>
    <w:rsid w:val="00E9115F"/>
    <w:rsid w:val="00E917CA"/>
    <w:rsid w:val="00EB0E81"/>
    <w:rsid w:val="00EB1747"/>
    <w:rsid w:val="00EB1B78"/>
    <w:rsid w:val="00EB29C4"/>
    <w:rsid w:val="00EB335C"/>
    <w:rsid w:val="00EB5019"/>
    <w:rsid w:val="00ED20AC"/>
    <w:rsid w:val="00ED47EB"/>
    <w:rsid w:val="00ED67E0"/>
    <w:rsid w:val="00EE15A3"/>
    <w:rsid w:val="00EE54A9"/>
    <w:rsid w:val="00EF1699"/>
    <w:rsid w:val="00F0397E"/>
    <w:rsid w:val="00F10163"/>
    <w:rsid w:val="00F11A03"/>
    <w:rsid w:val="00F13C6D"/>
    <w:rsid w:val="00F14DD1"/>
    <w:rsid w:val="00F16E21"/>
    <w:rsid w:val="00F2243E"/>
    <w:rsid w:val="00F468EA"/>
    <w:rsid w:val="00F46F6E"/>
    <w:rsid w:val="00F53DBF"/>
    <w:rsid w:val="00F616EA"/>
    <w:rsid w:val="00F70968"/>
    <w:rsid w:val="00F770E0"/>
    <w:rsid w:val="00F80AA0"/>
    <w:rsid w:val="00F939DC"/>
    <w:rsid w:val="00F9493B"/>
    <w:rsid w:val="00F9609A"/>
    <w:rsid w:val="00F96F43"/>
    <w:rsid w:val="00F977CB"/>
    <w:rsid w:val="00F979CF"/>
    <w:rsid w:val="00FA0578"/>
    <w:rsid w:val="00FB058D"/>
    <w:rsid w:val="00FB21AF"/>
    <w:rsid w:val="00FB2A41"/>
    <w:rsid w:val="00FB2B83"/>
    <w:rsid w:val="00FC33D9"/>
    <w:rsid w:val="00FC3A79"/>
    <w:rsid w:val="00FC5121"/>
    <w:rsid w:val="00FC7F58"/>
    <w:rsid w:val="00FD0CDF"/>
    <w:rsid w:val="00FD359A"/>
    <w:rsid w:val="00FD38B6"/>
    <w:rsid w:val="00FD3A0D"/>
    <w:rsid w:val="00FD5B28"/>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EN/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6D70EC"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6D70EC"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10664F"/>
    <w:rsid w:val="001E727A"/>
    <w:rsid w:val="0020366E"/>
    <w:rsid w:val="0038255E"/>
    <w:rsid w:val="004E2A8E"/>
    <w:rsid w:val="00606041"/>
    <w:rsid w:val="006D380C"/>
    <w:rsid w:val="006D70EC"/>
    <w:rsid w:val="007B1ABE"/>
    <w:rsid w:val="00833BD4"/>
    <w:rsid w:val="0086569E"/>
    <w:rsid w:val="009A0E7A"/>
    <w:rsid w:val="00B41C22"/>
    <w:rsid w:val="00BB0A21"/>
    <w:rsid w:val="00E90354"/>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8</Pages>
  <Words>2049</Words>
  <Characters>12911</Characters>
  <Application>Microsoft Office Word</Application>
  <DocSecurity>0</DocSecurity>
  <Lines>107</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01/2026</vt:lpstr>
      <vt:lpstr>Eignungsnachweis und Teilnahmeantrag im Teilnahmewettbewerb en, Stand: Dezember 2018</vt:lpstr>
    </vt:vector>
  </TitlesOfParts>
  <Company>GIZ GmbH</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01/2026</dc:title>
  <dc:creator>Holger Niedenfuehr</dc:creator>
  <cp:lastModifiedBy>Chevalier, Marion GIZ</cp:lastModifiedBy>
  <cp:revision>13</cp:revision>
  <cp:lastPrinted>2020-06-12T14:09:00Z</cp:lastPrinted>
  <dcterms:created xsi:type="dcterms:W3CDTF">2025-12-19T14:54:00Z</dcterms:created>
  <dcterms:modified xsi:type="dcterms:W3CDTF">2026-03-20T13:06:00Z</dcterms:modified>
</cp:coreProperties>
</file>